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2F90C">
      <w:pPr>
        <w:rPr>
          <w:rFonts w:ascii="Times New Roman" w:hAnsi="Times New Roman" w:eastAsia="宋体" w:cs="Times New Roman"/>
          <w:b/>
          <w:bCs/>
          <w:sz w:val="28"/>
        </w:rPr>
      </w:pPr>
      <w:bookmarkStart w:id="0" w:name="_Hlk138773828"/>
      <w:r>
        <w:rPr>
          <w:rFonts w:ascii="Times New Roman" w:hAnsi="Times New Roman" w:eastAsia="宋体" w:cs="Times New Roman"/>
          <w:b/>
          <w:bCs/>
          <w:sz w:val="28"/>
        </w:rPr>
        <w:t>附表</w:t>
      </w:r>
    </w:p>
    <w:p w14:paraId="7EB93139">
      <w:pPr>
        <w:jc w:val="center"/>
        <w:rPr>
          <w:rFonts w:ascii="Times New Roman" w:hAnsi="Times New Roman" w:eastAsia="宋体" w:cs="Times New Roman"/>
          <w:b/>
          <w:bCs/>
          <w:szCs w:val="21"/>
        </w:rPr>
      </w:pPr>
      <w:bookmarkStart w:id="3" w:name="_GoBack"/>
      <w:bookmarkStart w:id="1" w:name="_Hlk138856010"/>
      <w:r>
        <w:rPr>
          <w:rFonts w:ascii="Times New Roman" w:hAnsi="Times New Roman" w:eastAsia="宋体" w:cs="Times New Roman"/>
          <w:b/>
          <w:bCs/>
          <w:sz w:val="28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8"/>
        </w:rPr>
        <w:t>5</w:t>
      </w:r>
      <w:r>
        <w:rPr>
          <w:rFonts w:ascii="Times New Roman" w:hAnsi="Times New Roman" w:eastAsia="宋体" w:cs="Times New Roman"/>
          <w:b/>
          <w:bCs/>
          <w:sz w:val="28"/>
        </w:rPr>
        <w:t>年</w:t>
      </w:r>
      <w:r>
        <w:rPr>
          <w:rFonts w:hint="eastAsia" w:ascii="Times New Roman" w:hAnsi="Times New Roman" w:eastAsia="宋体" w:cs="Times New Roman"/>
          <w:b/>
          <w:bCs/>
          <w:sz w:val="28"/>
        </w:rPr>
        <w:t>工商业生物多样性保护</w:t>
      </w:r>
      <w:r>
        <w:rPr>
          <w:rFonts w:ascii="Times New Roman" w:hAnsi="Times New Roman" w:eastAsia="宋体" w:cs="Times New Roman"/>
          <w:b/>
          <w:bCs/>
          <w:sz w:val="28"/>
        </w:rPr>
        <w:t>典型案例</w:t>
      </w:r>
      <w:r>
        <w:rPr>
          <w:rFonts w:hint="eastAsia" w:ascii="Times New Roman" w:hAnsi="Times New Roman" w:eastAsia="宋体" w:cs="Times New Roman"/>
          <w:b/>
          <w:bCs/>
          <w:sz w:val="28"/>
        </w:rPr>
        <w:t>申报</w:t>
      </w:r>
      <w:r>
        <w:rPr>
          <w:rFonts w:ascii="Times New Roman" w:hAnsi="Times New Roman" w:eastAsia="宋体" w:cs="Times New Roman"/>
          <w:b/>
          <w:bCs/>
          <w:sz w:val="28"/>
        </w:rPr>
        <w:t>表</w:t>
      </w:r>
      <w:bookmarkEnd w:id="0"/>
      <w:bookmarkEnd w:id="1"/>
    </w:p>
    <w:bookmarkEnd w:id="3"/>
    <w:p w14:paraId="21A25F2E">
      <w:pPr>
        <w:rPr>
          <w:rFonts w:ascii="Times New Roman" w:hAnsi="Times New Roman" w:eastAsia="宋体" w:cs="Times New Roman"/>
          <w:b/>
          <w:bCs/>
          <w:szCs w:val="21"/>
        </w:rPr>
      </w:pPr>
      <w:bookmarkStart w:id="2" w:name="_Hlk138774896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3FC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6D2A2AC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申报机构联络人：</w:t>
            </w:r>
          </w:p>
        </w:tc>
        <w:tc>
          <w:tcPr>
            <w:tcW w:w="2500" w:type="pct"/>
          </w:tcPr>
          <w:p w14:paraId="05B7B73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电  话：</w:t>
            </w:r>
          </w:p>
        </w:tc>
      </w:tr>
      <w:tr w14:paraId="5DA3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3D42D7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邮  箱：</w:t>
            </w:r>
          </w:p>
        </w:tc>
        <w:tc>
          <w:tcPr>
            <w:tcW w:w="2500" w:type="pct"/>
          </w:tcPr>
          <w:p w14:paraId="6DE0A19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微  信：</w:t>
            </w:r>
          </w:p>
        </w:tc>
      </w:tr>
      <w:tr w14:paraId="0B99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55A152B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案例申报机构（全名）：</w:t>
            </w:r>
          </w:p>
          <w:p w14:paraId="28EF9E4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EEBDBE4">
      <w:pPr>
        <w:rPr>
          <w:rFonts w:ascii="Times New Roman" w:hAnsi="Times New Roman" w:eastAsia="宋体" w:cs="Times New Roman"/>
          <w:szCs w:val="21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A2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95F8CA0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</w:rPr>
              <w:t>案例标题</w:t>
            </w:r>
          </w:p>
        </w:tc>
      </w:tr>
      <w:tr w14:paraId="3F96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79EDB6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45442E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3572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CBE8E9F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</w:rPr>
              <w:t>保护模式</w:t>
            </w:r>
          </w:p>
        </w:tc>
      </w:tr>
      <w:tr w14:paraId="2456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C323CA0">
            <w:pPr>
              <w:ind w:left="200" w:hanging="200" w:hangingChars="1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在地保护行动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法律途径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公众参与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传播倡导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政策制定及实施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资金支持机制</w:t>
            </w:r>
          </w:p>
          <w:p w14:paraId="2CBE873C">
            <w:pPr>
              <w:ind w:left="200" w:hanging="200" w:hangingChars="1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技术创新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生物多样性可持续利用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遗传资源惠益分享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□其他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u w:val="single"/>
              </w:rPr>
              <w:t xml:space="preserve">                 </w:t>
            </w:r>
          </w:p>
        </w:tc>
      </w:tr>
      <w:tr w14:paraId="4E90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AF7E6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</w:rPr>
              <w:t>案例概述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时间、地点、项目主要内容、项目成果简述，</w:t>
            </w:r>
            <w:r>
              <w:rPr>
                <w:rFonts w:ascii="Times New Roman" w:hAnsi="Times New Roman" w:eastAsia="宋体" w:cs="Times New Roman"/>
                <w:b/>
                <w:bCs/>
                <w:color w:val="C00000"/>
                <w:kern w:val="0"/>
                <w:sz w:val="20"/>
                <w:szCs w:val="21"/>
              </w:rPr>
              <w:t>400字以内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</w:tc>
      </w:tr>
      <w:tr w14:paraId="6281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491B56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4E963A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8A09D5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4C1CC4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C83572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5B4562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55E588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9C5C0C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1FF3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280BD88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</w:rPr>
              <w:t>机构简介</w:t>
            </w:r>
            <w:r>
              <w:rPr>
                <w:rFonts w:ascii="Times New Roman" w:hAnsi="Times New Roman" w:eastAsia="宋体" w:cs="Times New Roman"/>
                <w:b/>
                <w:bCs/>
                <w:color w:val="C00000"/>
                <w:kern w:val="0"/>
                <w:sz w:val="20"/>
                <w:szCs w:val="21"/>
              </w:rPr>
              <w:t>200字左右</w:t>
            </w:r>
          </w:p>
        </w:tc>
      </w:tr>
      <w:tr w14:paraId="407A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29AB1D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3A6558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F2C31F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D86090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A1631A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6EEE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72699F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</w:rPr>
              <w:t>亮点</w:t>
            </w:r>
            <w:r>
              <w:rPr>
                <w:rFonts w:ascii="Times New Roman" w:hAnsi="Times New Roman" w:eastAsia="宋体" w:cs="Times New Roman"/>
                <w:b/>
                <w:bCs/>
                <w:color w:val="C00000"/>
                <w:kern w:val="0"/>
                <w:sz w:val="20"/>
                <w:szCs w:val="21"/>
              </w:rPr>
              <w:t>内容不超过5条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</w:tc>
      </w:tr>
      <w:tr w14:paraId="3014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C531F3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BE2055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8F4559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08554E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06D119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CFB898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6171F3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0BF9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93FA67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</w:rPr>
              <w:t>项目成果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可包括项目获奖和获得政策优惠情况、项目人员和用户的评价等，</w:t>
            </w:r>
            <w:r>
              <w:rPr>
                <w:rFonts w:ascii="Times New Roman" w:hAnsi="Times New Roman" w:eastAsia="宋体" w:cs="Times New Roman"/>
                <w:b/>
                <w:bCs/>
                <w:color w:val="C00000"/>
                <w:kern w:val="0"/>
                <w:sz w:val="20"/>
                <w:szCs w:val="21"/>
              </w:rPr>
              <w:t>100字左右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C41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F34C6D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E20EC1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00D60A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245C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5F701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</w:rPr>
              <w:t>项目实施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项目简要实施方案与过程、实施前后对比（包括克服何种挑战、获得企业/机构内外何种支持等），</w:t>
            </w:r>
            <w:r>
              <w:rPr>
                <w:rFonts w:ascii="Times New Roman" w:hAnsi="Times New Roman" w:eastAsia="宋体" w:cs="Times New Roman"/>
                <w:b/>
                <w:bCs/>
                <w:color w:val="C00000"/>
                <w:kern w:val="0"/>
                <w:sz w:val="20"/>
                <w:szCs w:val="21"/>
              </w:rPr>
              <w:t>1000字以内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</w:tc>
      </w:tr>
      <w:tr w14:paraId="2466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AC6BAC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4F93E0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3E1445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C70257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E7AC8E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C340E2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7FDD9F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77053F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B52A6B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FF9275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27C7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66CFCF4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</w:rPr>
              <w:t>项目影响力</w:t>
            </w:r>
          </w:p>
          <w:p w14:paraId="176C10A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案例的生态环境价值、社会影响和效益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等，</w:t>
            </w:r>
            <w:r>
              <w:rPr>
                <w:rFonts w:ascii="Times New Roman" w:hAnsi="Times New Roman" w:eastAsia="宋体" w:cs="Times New Roman"/>
                <w:b/>
                <w:bCs/>
                <w:color w:val="C00000"/>
                <w:kern w:val="0"/>
                <w:sz w:val="20"/>
                <w:szCs w:val="21"/>
              </w:rPr>
              <w:t>300字左右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</w:tc>
      </w:tr>
      <w:tr w14:paraId="15B7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9F297F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F87193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A5F5D2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8E0704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BF734F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2D92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984A7FC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</w:rPr>
              <w:t>项目可推广性与可持续性</w:t>
            </w:r>
          </w:p>
          <w:p w14:paraId="312D2FE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包括但不限于是否有技术、机制创新，是否对相关领域有推动作用以及是否有后续计划等，</w:t>
            </w:r>
            <w:r>
              <w:rPr>
                <w:rFonts w:ascii="Times New Roman" w:hAnsi="Times New Roman" w:eastAsia="宋体" w:cs="Times New Roman"/>
                <w:b/>
                <w:bCs/>
                <w:color w:val="C00000"/>
                <w:kern w:val="0"/>
                <w:sz w:val="20"/>
                <w:szCs w:val="21"/>
              </w:rPr>
              <w:t>300字左右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</w:tc>
      </w:tr>
      <w:tr w14:paraId="028D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CD922F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11E162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A43814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AC418E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FFB2DB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215348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62C9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A40F21D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</w:rPr>
              <w:t>申报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</w:rPr>
              <w:t>单位意见</w:t>
            </w:r>
          </w:p>
          <w:p w14:paraId="6C32A63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8D533D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E1ED01C">
            <w:pPr>
              <w:wordWrap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申报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：              </w:t>
            </w:r>
          </w:p>
          <w:p w14:paraId="2F22BD6E">
            <w:pPr>
              <w:wordWrap w:val="0"/>
              <w:ind w:right="112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日    期：              </w:t>
            </w:r>
          </w:p>
        </w:tc>
      </w:tr>
      <w:bookmarkEnd w:id="2"/>
    </w:tbl>
    <w:p w14:paraId="791B9D55">
      <w:pPr>
        <w:spacing w:line="14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2ZTkwODI4ZjY1YWVhMmIyOTMwZDhlMTdlMjY5ZjEifQ=="/>
  </w:docVars>
  <w:rsids>
    <w:rsidRoot w:val="00A96314"/>
    <w:rsid w:val="00033D3E"/>
    <w:rsid w:val="00040443"/>
    <w:rsid w:val="000B76DE"/>
    <w:rsid w:val="001001BA"/>
    <w:rsid w:val="00100211"/>
    <w:rsid w:val="00121318"/>
    <w:rsid w:val="00122DCB"/>
    <w:rsid w:val="00130002"/>
    <w:rsid w:val="00130030"/>
    <w:rsid w:val="001351D8"/>
    <w:rsid w:val="001513E7"/>
    <w:rsid w:val="001527D1"/>
    <w:rsid w:val="0015665C"/>
    <w:rsid w:val="00165A55"/>
    <w:rsid w:val="00186FBF"/>
    <w:rsid w:val="001930D8"/>
    <w:rsid w:val="001A6EB7"/>
    <w:rsid w:val="001D6CB9"/>
    <w:rsid w:val="001E44D8"/>
    <w:rsid w:val="001F1106"/>
    <w:rsid w:val="001F12E7"/>
    <w:rsid w:val="001F7A2C"/>
    <w:rsid w:val="00210442"/>
    <w:rsid w:val="00252DEE"/>
    <w:rsid w:val="0025752D"/>
    <w:rsid w:val="00257CB0"/>
    <w:rsid w:val="00265864"/>
    <w:rsid w:val="002821F8"/>
    <w:rsid w:val="00297241"/>
    <w:rsid w:val="002B72CA"/>
    <w:rsid w:val="002D2E8B"/>
    <w:rsid w:val="002E4562"/>
    <w:rsid w:val="002E4D93"/>
    <w:rsid w:val="0030645E"/>
    <w:rsid w:val="00306742"/>
    <w:rsid w:val="00314678"/>
    <w:rsid w:val="00327611"/>
    <w:rsid w:val="003503EC"/>
    <w:rsid w:val="0035396A"/>
    <w:rsid w:val="0038458F"/>
    <w:rsid w:val="003A434F"/>
    <w:rsid w:val="003B4E32"/>
    <w:rsid w:val="003D194D"/>
    <w:rsid w:val="003E0C88"/>
    <w:rsid w:val="003E2D36"/>
    <w:rsid w:val="00424524"/>
    <w:rsid w:val="00430CFA"/>
    <w:rsid w:val="0043282D"/>
    <w:rsid w:val="00434D67"/>
    <w:rsid w:val="00467823"/>
    <w:rsid w:val="004747E2"/>
    <w:rsid w:val="004A715C"/>
    <w:rsid w:val="004E2675"/>
    <w:rsid w:val="004E4E4C"/>
    <w:rsid w:val="004F00DE"/>
    <w:rsid w:val="004F7289"/>
    <w:rsid w:val="00500B0D"/>
    <w:rsid w:val="00515E6F"/>
    <w:rsid w:val="0051742A"/>
    <w:rsid w:val="005442AF"/>
    <w:rsid w:val="00585978"/>
    <w:rsid w:val="00611656"/>
    <w:rsid w:val="00617F25"/>
    <w:rsid w:val="00622003"/>
    <w:rsid w:val="006847F0"/>
    <w:rsid w:val="006B16F3"/>
    <w:rsid w:val="006D7774"/>
    <w:rsid w:val="00706A73"/>
    <w:rsid w:val="007300B5"/>
    <w:rsid w:val="00747A85"/>
    <w:rsid w:val="00756280"/>
    <w:rsid w:val="007665CB"/>
    <w:rsid w:val="00770EFC"/>
    <w:rsid w:val="00772A59"/>
    <w:rsid w:val="00775FC3"/>
    <w:rsid w:val="007C08BC"/>
    <w:rsid w:val="007F35BE"/>
    <w:rsid w:val="007F4CEC"/>
    <w:rsid w:val="00817E0A"/>
    <w:rsid w:val="00831AD0"/>
    <w:rsid w:val="00840395"/>
    <w:rsid w:val="00845DDC"/>
    <w:rsid w:val="008550F7"/>
    <w:rsid w:val="00870C29"/>
    <w:rsid w:val="008942C5"/>
    <w:rsid w:val="008B5247"/>
    <w:rsid w:val="008D3755"/>
    <w:rsid w:val="008D61C4"/>
    <w:rsid w:val="008D63B6"/>
    <w:rsid w:val="008E629D"/>
    <w:rsid w:val="00900F45"/>
    <w:rsid w:val="00982DE4"/>
    <w:rsid w:val="009932A5"/>
    <w:rsid w:val="009B52AA"/>
    <w:rsid w:val="009D5D6C"/>
    <w:rsid w:val="009D7C7C"/>
    <w:rsid w:val="009E1E98"/>
    <w:rsid w:val="009F2944"/>
    <w:rsid w:val="00A10A07"/>
    <w:rsid w:val="00A31590"/>
    <w:rsid w:val="00A96314"/>
    <w:rsid w:val="00A965A3"/>
    <w:rsid w:val="00AA0181"/>
    <w:rsid w:val="00AB4F0C"/>
    <w:rsid w:val="00AE34CE"/>
    <w:rsid w:val="00B42D40"/>
    <w:rsid w:val="00B62DFD"/>
    <w:rsid w:val="00B7352E"/>
    <w:rsid w:val="00B73570"/>
    <w:rsid w:val="00B855E3"/>
    <w:rsid w:val="00BA4DDF"/>
    <w:rsid w:val="00BD7941"/>
    <w:rsid w:val="00C24E7D"/>
    <w:rsid w:val="00C277FC"/>
    <w:rsid w:val="00CC45CB"/>
    <w:rsid w:val="00CE376C"/>
    <w:rsid w:val="00D1788F"/>
    <w:rsid w:val="00D17B1F"/>
    <w:rsid w:val="00D37070"/>
    <w:rsid w:val="00D4650A"/>
    <w:rsid w:val="00D54311"/>
    <w:rsid w:val="00D70327"/>
    <w:rsid w:val="00D85F1D"/>
    <w:rsid w:val="00D86C99"/>
    <w:rsid w:val="00DA605C"/>
    <w:rsid w:val="00DB2694"/>
    <w:rsid w:val="00DC7133"/>
    <w:rsid w:val="00DD68E1"/>
    <w:rsid w:val="00DF7AD3"/>
    <w:rsid w:val="00E1418E"/>
    <w:rsid w:val="00E50384"/>
    <w:rsid w:val="00E5401E"/>
    <w:rsid w:val="00E63B68"/>
    <w:rsid w:val="00E82C89"/>
    <w:rsid w:val="00E8363E"/>
    <w:rsid w:val="00EB29FE"/>
    <w:rsid w:val="00EC05E9"/>
    <w:rsid w:val="00EC2F03"/>
    <w:rsid w:val="00ED0F7E"/>
    <w:rsid w:val="00EE2D1C"/>
    <w:rsid w:val="00F014DD"/>
    <w:rsid w:val="00F10352"/>
    <w:rsid w:val="00F96BB5"/>
    <w:rsid w:val="00FD4AEB"/>
    <w:rsid w:val="05424B72"/>
    <w:rsid w:val="0AE668E5"/>
    <w:rsid w:val="0CD97444"/>
    <w:rsid w:val="1E031251"/>
    <w:rsid w:val="2E0835BB"/>
    <w:rsid w:val="54AC0D86"/>
    <w:rsid w:val="59A3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Pages>2</Pages>
  <Words>1698</Words>
  <Characters>1821</Characters>
  <Lines>95</Lines>
  <Paragraphs>67</Paragraphs>
  <TotalTime>298</TotalTime>
  <ScaleCrop>false</ScaleCrop>
  <LinksUpToDate>false</LinksUpToDate>
  <CharactersWithSpaces>1889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2025-04-02T07:27:00Z</dcterms:created>
  <dc:creator>deng xueqin</dc:creator>
  <cp:lastModifiedBy>小又君</cp:lastModifiedBy>
  <dcterms:modified xsi:type="dcterms:W3CDTF">2025-04-06T04:06:11Z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04A9663C3B6144EBB93B51702B9F931E_13</vt:lpwstr>
  </property>
  <property fmtid="{D5CDD505-2E9C-101B-9397-08002B2CF9AE}" pid="4" name="KSOTemplateDocerSaveRecord">
    <vt:lpwstr>eyJoZGlkIjoiZWE1MGJiZTNiZWJiOWYyNDcyZWU1MTIyM2JkN2YxODgiLCJ1c2VySWQiOiI0MjE5NDMwMDEifQ==</vt:lpwstr>
  </property>
</Properties>
</file>